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49" w:rsidRDefault="00270449" w:rsidP="00A31BF4">
      <w:pPr>
        <w:pStyle w:val="89"/>
        <w:spacing w:line="254" w:lineRule="exact"/>
        <w:jc w:val="left"/>
        <w:rPr>
          <w:w w:val="200"/>
        </w:rPr>
      </w:pPr>
      <w:r>
        <w:rPr>
          <w:rFonts w:hint="eastAsia"/>
          <w:w w:val="200"/>
        </w:rPr>
        <w:t>参加希望理由書</w:t>
      </w:r>
      <w:r w:rsidR="00A31BF4">
        <w:rPr>
          <w:rFonts w:hint="eastAsia"/>
          <w:w w:val="200"/>
        </w:rPr>
        <w:t xml:space="preserve">　プログラム名：（　　　　　　　　）</w:t>
      </w:r>
    </w:p>
    <w:p w:rsidR="00270449" w:rsidRDefault="00270449">
      <w:pPr>
        <w:pStyle w:val="89"/>
        <w:spacing w:line="100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2541"/>
        <w:gridCol w:w="284"/>
        <w:gridCol w:w="850"/>
        <w:gridCol w:w="993"/>
        <w:gridCol w:w="2268"/>
        <w:gridCol w:w="1019"/>
      </w:tblGrid>
      <w:tr w:rsidR="00270449" w:rsidTr="005174F9">
        <w:trPr>
          <w:trHeight w:hRule="exact" w:val="656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49" w:rsidRDefault="00270449" w:rsidP="005174F9">
            <w:pPr>
              <w:pStyle w:val="89"/>
              <w:spacing w:before="154" w:line="254" w:lineRule="exact"/>
              <w:jc w:val="center"/>
            </w:pPr>
            <w:r>
              <w:rPr>
                <w:rFonts w:hint="eastAsia"/>
                <w:spacing w:val="-4"/>
              </w:rPr>
              <w:t>ふりがな</w:t>
            </w:r>
          </w:p>
          <w:p w:rsidR="00270449" w:rsidRDefault="00270449" w:rsidP="005174F9">
            <w:pPr>
              <w:pStyle w:val="89"/>
              <w:spacing w:line="254" w:lineRule="exact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nil"/>
              <w:right w:val="dotted" w:sz="8" w:space="0" w:color="auto"/>
            </w:tcBorders>
          </w:tcPr>
          <w:p w:rsidR="00270449" w:rsidRDefault="00270449">
            <w:pPr>
              <w:pStyle w:val="89"/>
              <w:spacing w:before="154" w:line="254" w:lineRule="exact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dotted" w:sz="8" w:space="0" w:color="auto"/>
            </w:tcBorders>
          </w:tcPr>
          <w:p w:rsidR="00270449" w:rsidRDefault="00270449">
            <w:pPr>
              <w:pStyle w:val="89"/>
              <w:spacing w:before="154" w:line="254" w:lineRule="exact"/>
            </w:pPr>
            <w:r>
              <w:rPr>
                <w:rFonts w:hint="eastAsia"/>
              </w:rPr>
              <w:t>生年月日</w:t>
            </w:r>
          </w:p>
          <w:p w:rsidR="00270449" w:rsidRDefault="00270449">
            <w:pPr>
              <w:pStyle w:val="89"/>
              <w:spacing w:line="254" w:lineRule="exact"/>
            </w:pPr>
            <w:r>
              <w:rPr>
                <w:rFonts w:hint="eastAsia"/>
              </w:rPr>
              <w:t>西暦</w:t>
            </w:r>
            <w:r>
              <w:t xml:space="preserve">       </w:t>
            </w:r>
            <w:r>
              <w:rPr>
                <w:rFonts w:hint="eastAsia"/>
              </w:rPr>
              <w:t xml:space="preserve">年　　　月　　</w:t>
            </w:r>
            <w: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449" w:rsidRDefault="00270449">
            <w:pPr>
              <w:pStyle w:val="89"/>
              <w:spacing w:before="154" w:line="254" w:lineRule="exact"/>
            </w:pPr>
            <w:r>
              <w:rPr>
                <w:rFonts w:hint="eastAsia"/>
              </w:rPr>
              <w:t>性別</w:t>
            </w:r>
          </w:p>
          <w:p w:rsidR="00270449" w:rsidRDefault="00E45806" w:rsidP="00D0117A">
            <w:pPr>
              <w:pStyle w:val="89"/>
              <w:spacing w:line="254" w:lineRule="exact"/>
            </w:pPr>
            <w:sdt>
              <w:sdtPr>
                <w:rPr>
                  <w:rFonts w:hint="eastAsia"/>
                </w:rPr>
                <w:id w:val="-14804530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4F9">
              <w:rPr>
                <w:rFonts w:hint="eastAsia"/>
              </w:rPr>
              <w:t xml:space="preserve">男 </w:t>
            </w:r>
            <w:sdt>
              <w:sdtPr>
                <w:rPr>
                  <w:rFonts w:hint="eastAsia"/>
                </w:rPr>
                <w:id w:val="-65876446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775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0449">
              <w:rPr>
                <w:rFonts w:hint="eastAsia"/>
              </w:rPr>
              <w:t>女</w:t>
            </w:r>
          </w:p>
        </w:tc>
      </w:tr>
      <w:tr w:rsidR="00270449" w:rsidTr="00D84B40">
        <w:trPr>
          <w:trHeight w:hRule="exact" w:val="50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0449" w:rsidRDefault="00270449" w:rsidP="005174F9">
            <w:pPr>
              <w:pStyle w:val="89"/>
              <w:spacing w:before="154" w:line="254" w:lineRule="exact"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:rsidR="00270449" w:rsidRDefault="00270449">
            <w:pPr>
              <w:pStyle w:val="89"/>
              <w:spacing w:before="154" w:line="254" w:lineRule="exact"/>
            </w:pPr>
            <w:r>
              <w:rPr>
                <w:rFonts w:hint="eastAsia"/>
                <w:w w:val="50"/>
              </w:rPr>
              <w:t>学部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研究科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</w:tcPr>
          <w:p w:rsidR="00270449" w:rsidRDefault="00270449">
            <w:pPr>
              <w:pStyle w:val="89"/>
              <w:spacing w:before="154" w:line="254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</w:tcPr>
          <w:p w:rsidR="00270449" w:rsidRDefault="00E35C3D" w:rsidP="005174F9">
            <w:pPr>
              <w:pStyle w:val="89"/>
              <w:spacing w:before="154" w:line="254" w:lineRule="exact"/>
              <w:jc w:val="center"/>
            </w:pPr>
            <w:r>
              <w:rPr>
                <w:rFonts w:hint="eastAsia"/>
                <w:w w:val="50"/>
              </w:rPr>
              <w:t>学籍番号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</w:tcPr>
          <w:p w:rsidR="00270449" w:rsidRDefault="00270449">
            <w:pPr>
              <w:pStyle w:val="89"/>
              <w:spacing w:before="154" w:line="254" w:lineRule="exact"/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449" w:rsidRDefault="00270449" w:rsidP="00D0117A">
            <w:pPr>
              <w:pStyle w:val="89"/>
              <w:spacing w:before="154" w:line="254" w:lineRule="exact"/>
            </w:pPr>
            <w:r>
              <w:t xml:space="preserve">    </w:t>
            </w:r>
            <w:r>
              <w:rPr>
                <w:rFonts w:hint="eastAsia"/>
              </w:rPr>
              <w:t>年次</w:t>
            </w:r>
          </w:p>
        </w:tc>
      </w:tr>
      <w:tr w:rsidR="00270449" w:rsidTr="008B7A6A">
        <w:trPr>
          <w:trHeight w:hRule="exact" w:val="110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449" w:rsidRDefault="00270449" w:rsidP="005174F9">
            <w:pPr>
              <w:pStyle w:val="89"/>
              <w:spacing w:before="154" w:line="254" w:lineRule="exact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3" w:rsidRPr="000B4B13" w:rsidRDefault="00270449" w:rsidP="000B4B13">
            <w:pPr>
              <w:pStyle w:val="89"/>
              <w:spacing w:before="154" w:line="254" w:lineRule="exact"/>
              <w:ind w:left="900" w:hangingChars="900" w:hanging="900"/>
            </w:pPr>
            <w:r>
              <w:rPr>
                <w:rFonts w:hint="eastAsia"/>
                <w:w w:val="50"/>
              </w:rPr>
              <w:t>電話番号</w:t>
            </w:r>
            <w:r>
              <w:t xml:space="preserve"> </w:t>
            </w:r>
            <w:r>
              <w:rPr>
                <w:rFonts w:hint="eastAsia"/>
              </w:rPr>
              <w:t>：　自宅</w:t>
            </w:r>
            <w:r>
              <w:rPr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　研究室</w:t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</w:rPr>
              <w:t>研究室</w:t>
            </w:r>
            <w:r>
              <w:rPr>
                <w:rFonts w:hint="eastAsia"/>
              </w:rPr>
              <w:t>）</w:t>
            </w:r>
            <w:r w:rsidR="000B4B13" w:rsidRPr="000B4B13">
              <w:rPr>
                <w:rFonts w:hint="eastAsia"/>
                <w:u w:val="single"/>
              </w:rPr>
              <w:t xml:space="preserve">携帯電話　　　　　　　　　　　</w:t>
            </w:r>
          </w:p>
          <w:p w:rsidR="00270449" w:rsidRPr="003722B3" w:rsidRDefault="003722B3" w:rsidP="00C00D4F">
            <w:pPr>
              <w:pStyle w:val="89"/>
              <w:spacing w:line="254" w:lineRule="exact"/>
              <w:rPr>
                <w:u w:val="single"/>
              </w:rPr>
            </w:pPr>
            <w:r>
              <w:rPr>
                <w:rFonts w:hint="eastAsia"/>
              </w:rPr>
              <w:t>email</w:t>
            </w:r>
            <w:r w:rsidR="00270449">
              <w:rPr>
                <w:rFonts w:hint="eastAsia"/>
              </w:rPr>
              <w:t>：</w:t>
            </w:r>
            <w:r w:rsidR="000B4B13">
              <w:rPr>
                <w:rFonts w:hint="eastAsia"/>
              </w:rPr>
              <w:t xml:space="preserve">　</w:t>
            </w:r>
            <w:r w:rsidRPr="003722B3">
              <w:rPr>
                <w:rFonts w:hint="eastAsia"/>
                <w:u w:val="single"/>
              </w:rPr>
              <w:t xml:space="preserve">                                                      </w:t>
            </w:r>
          </w:p>
        </w:tc>
      </w:tr>
      <w:tr w:rsidR="00D84B40" w:rsidTr="00C121C8">
        <w:trPr>
          <w:trHeight w:hRule="exact" w:val="64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8AD" w:rsidRDefault="00D84B40" w:rsidP="008328AD">
            <w:pPr>
              <w:pStyle w:val="89"/>
              <w:spacing w:line="220" w:lineRule="exact"/>
              <w:jc w:val="center"/>
              <w:rPr>
                <w:sz w:val="18"/>
                <w:szCs w:val="18"/>
              </w:rPr>
            </w:pPr>
            <w:r w:rsidRPr="008328AD">
              <w:rPr>
                <w:rFonts w:hint="eastAsia"/>
                <w:sz w:val="18"/>
                <w:szCs w:val="18"/>
              </w:rPr>
              <w:t>海外</w:t>
            </w:r>
            <w:r w:rsidR="00DC666A" w:rsidRPr="008328AD">
              <w:rPr>
                <w:rFonts w:hint="eastAsia"/>
                <w:sz w:val="18"/>
                <w:szCs w:val="18"/>
              </w:rPr>
              <w:t>研修</w:t>
            </w:r>
            <w:r w:rsidR="008328AD">
              <w:rPr>
                <w:rFonts w:hint="eastAsia"/>
                <w:sz w:val="18"/>
                <w:szCs w:val="18"/>
              </w:rPr>
              <w:t>の科目</w:t>
            </w:r>
          </w:p>
          <w:p w:rsidR="00D84B40" w:rsidRPr="001A69B8" w:rsidRDefault="008328AD" w:rsidP="008328AD">
            <w:pPr>
              <w:pStyle w:val="89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  <w:r w:rsidR="00C121C8">
              <w:rPr>
                <w:rFonts w:hint="eastAsia"/>
                <w:sz w:val="18"/>
                <w:szCs w:val="18"/>
              </w:rPr>
              <w:t>履習</w:t>
            </w:r>
            <w:r w:rsidR="00EC4FD6">
              <w:rPr>
                <w:rFonts w:hint="eastAsia"/>
                <w:sz w:val="18"/>
                <w:szCs w:val="18"/>
              </w:rPr>
              <w:t>(注</w:t>
            </w:r>
            <w:r w:rsidR="00FD675F">
              <w:rPr>
                <w:rFonts w:hint="eastAsia"/>
                <w:sz w:val="18"/>
                <w:szCs w:val="18"/>
              </w:rPr>
              <w:t>1</w:t>
            </w:r>
            <w:r w:rsidR="00EC4FD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4B40" w:rsidRPr="001A69B8" w:rsidRDefault="00E45806" w:rsidP="00E45806">
            <w:pPr>
              <w:pStyle w:val="89"/>
              <w:spacing w:before="154" w:line="254" w:lineRule="exact"/>
              <w:jc w:val="center"/>
              <w:rPr>
                <w:rStyle w:val="a7"/>
              </w:rPr>
            </w:pPr>
            <w:r>
              <w:rPr>
                <w:rFonts w:hint="eastAsia"/>
              </w:rPr>
              <w:t>希望する・希望しない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69B8" w:rsidRDefault="001A69B8" w:rsidP="001A69B8">
            <w:pPr>
              <w:pStyle w:val="89"/>
              <w:spacing w:before="154" w:line="254" w:lineRule="exact"/>
              <w:jc w:val="center"/>
            </w:pPr>
            <w:r>
              <w:rPr>
                <w:rFonts w:hint="eastAsia"/>
                <w:spacing w:val="-4"/>
              </w:rPr>
              <w:t>JASSO奨学金</w:t>
            </w:r>
            <w:r w:rsidR="00FD675F">
              <w:rPr>
                <w:rFonts w:hint="eastAsia"/>
                <w:sz w:val="18"/>
                <w:szCs w:val="18"/>
              </w:rPr>
              <w:t>(注2)</w:t>
            </w:r>
          </w:p>
          <w:p w:rsidR="00D84B40" w:rsidRDefault="00D84B40" w:rsidP="001A69B8">
            <w:pPr>
              <w:rPr>
                <w:w w:val="50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4B40" w:rsidRPr="00D84B40" w:rsidRDefault="00E45806" w:rsidP="00E45806">
            <w:pPr>
              <w:pStyle w:val="89"/>
              <w:spacing w:before="154" w:line="254" w:lineRule="exact"/>
              <w:jc w:val="center"/>
              <w:rPr>
                <w:w w:val="50"/>
              </w:rPr>
            </w:pPr>
            <w:r>
              <w:rPr>
                <w:rFonts w:hint="eastAsia"/>
              </w:rPr>
              <w:t>希望する・希望しない</w:t>
            </w:r>
          </w:p>
        </w:tc>
      </w:tr>
      <w:tr w:rsidR="00270449" w:rsidTr="008B7A6A">
        <w:trPr>
          <w:trHeight w:hRule="exact" w:val="4845"/>
        </w:trPr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62781F" w:rsidRDefault="0062781F">
            <w:pPr>
              <w:pStyle w:val="89"/>
              <w:spacing w:before="154" w:line="254" w:lineRule="exact"/>
            </w:pPr>
          </w:p>
          <w:p w:rsidR="0062781F" w:rsidRDefault="0062781F">
            <w:pPr>
              <w:pStyle w:val="89"/>
              <w:spacing w:before="154" w:line="254" w:lineRule="exact"/>
            </w:pPr>
          </w:p>
          <w:p w:rsidR="0062781F" w:rsidRDefault="0062781F">
            <w:pPr>
              <w:pStyle w:val="89"/>
              <w:spacing w:before="154" w:line="254" w:lineRule="exact"/>
            </w:pPr>
          </w:p>
          <w:p w:rsidR="0062781F" w:rsidRDefault="0062781F">
            <w:pPr>
              <w:pStyle w:val="89"/>
              <w:spacing w:before="154" w:line="254" w:lineRule="exact"/>
            </w:pPr>
          </w:p>
          <w:p w:rsidR="00270449" w:rsidRDefault="00E35C3D">
            <w:pPr>
              <w:pStyle w:val="89"/>
              <w:spacing w:before="154" w:line="254" w:lineRule="exact"/>
            </w:pPr>
            <w:r>
              <w:rPr>
                <w:rFonts w:hint="eastAsia"/>
              </w:rPr>
              <w:t>応募の動機</w:t>
            </w:r>
            <w:r w:rsidR="00DA4305">
              <w:rPr>
                <w:rFonts w:hint="eastAsia"/>
              </w:rPr>
              <w:t>を記入して下さい</w:t>
            </w:r>
            <w:r w:rsidR="00996EB5">
              <w:rPr>
                <w:rFonts w:hint="eastAsia"/>
              </w:rPr>
              <w:t>。</w:t>
            </w: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270449" w:rsidRDefault="00270449">
            <w:pPr>
              <w:pStyle w:val="89"/>
              <w:spacing w:line="254" w:lineRule="exact"/>
            </w:pPr>
          </w:p>
          <w:p w:rsidR="00E35C3D" w:rsidRDefault="00E35C3D">
            <w:pPr>
              <w:pStyle w:val="89"/>
              <w:spacing w:line="254" w:lineRule="exact"/>
            </w:pPr>
          </w:p>
          <w:p w:rsidR="00E35C3D" w:rsidRDefault="00E35C3D">
            <w:pPr>
              <w:pStyle w:val="89"/>
              <w:spacing w:line="254" w:lineRule="exact"/>
            </w:pPr>
          </w:p>
          <w:p w:rsidR="00E35C3D" w:rsidRDefault="00E35C3D">
            <w:pPr>
              <w:pStyle w:val="89"/>
              <w:spacing w:line="254" w:lineRule="exact"/>
            </w:pPr>
          </w:p>
          <w:p w:rsidR="00E35C3D" w:rsidRDefault="00E35C3D">
            <w:pPr>
              <w:pStyle w:val="89"/>
              <w:spacing w:line="254" w:lineRule="exact"/>
            </w:pPr>
          </w:p>
          <w:p w:rsidR="00E35C3D" w:rsidRDefault="00E35C3D">
            <w:pPr>
              <w:pStyle w:val="89"/>
              <w:spacing w:line="254" w:lineRule="exact"/>
            </w:pPr>
          </w:p>
          <w:p w:rsidR="00DA4305" w:rsidRDefault="00DA4305" w:rsidP="00DA4305">
            <w:pPr>
              <w:pStyle w:val="89"/>
              <w:spacing w:line="254" w:lineRule="exact"/>
            </w:pPr>
          </w:p>
          <w:p w:rsidR="00A31BF4" w:rsidRDefault="00A31BF4">
            <w:pPr>
              <w:pStyle w:val="89"/>
              <w:spacing w:line="254" w:lineRule="exact"/>
            </w:pPr>
          </w:p>
          <w:p w:rsidR="00E35C3D" w:rsidRDefault="00E35C3D">
            <w:pPr>
              <w:pStyle w:val="89"/>
              <w:spacing w:line="254" w:lineRule="exact"/>
            </w:pPr>
            <w:r>
              <w:rPr>
                <w:rFonts w:hint="eastAsia"/>
              </w:rPr>
              <w:t>本プログラムで何を学びたいか</w:t>
            </w:r>
          </w:p>
          <w:p w:rsidR="00E35C3D" w:rsidRDefault="00E35C3D">
            <w:pPr>
              <w:pStyle w:val="89"/>
              <w:spacing w:line="254" w:lineRule="exact"/>
            </w:pPr>
          </w:p>
          <w:p w:rsidR="00E35C3D" w:rsidRDefault="00E35C3D">
            <w:pPr>
              <w:pStyle w:val="89"/>
              <w:spacing w:line="254" w:lineRule="exact"/>
            </w:pPr>
          </w:p>
        </w:tc>
        <w:tc>
          <w:tcPr>
            <w:tcW w:w="8585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5C3D" w:rsidRDefault="00E35C3D" w:rsidP="00E35C3D">
            <w:pPr>
              <w:pStyle w:val="89"/>
              <w:spacing w:line="254" w:lineRule="exact"/>
              <w:jc w:val="left"/>
            </w:pPr>
          </w:p>
          <w:p w:rsidR="00270449" w:rsidRDefault="00270449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C121C8">
            <w:pPr>
              <w:pStyle w:val="89"/>
              <w:spacing w:line="254" w:lineRule="exac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  <w:p w:rsidR="00DA4305" w:rsidRDefault="00DA4305" w:rsidP="00DA4305">
            <w:pPr>
              <w:pStyle w:val="89"/>
              <w:spacing w:line="254" w:lineRule="exact"/>
              <w:jc w:val="left"/>
            </w:pPr>
          </w:p>
        </w:tc>
      </w:tr>
      <w:tr w:rsidR="00DA4305" w:rsidTr="00D0117A">
        <w:trPr>
          <w:trHeight w:hRule="exact" w:val="4840"/>
        </w:trPr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DA4305" w:rsidRDefault="00DA4305" w:rsidP="00996EB5">
            <w:pPr>
              <w:pStyle w:val="89"/>
              <w:spacing w:before="154" w:line="254" w:lineRule="exact"/>
            </w:pPr>
            <w:r>
              <w:rPr>
                <w:rFonts w:hint="eastAsia"/>
              </w:rPr>
              <w:t>本プログラムで学びたいこと、また、</w:t>
            </w:r>
            <w:r w:rsidR="00996EB5">
              <w:rPr>
                <w:rFonts w:hint="eastAsia"/>
              </w:rPr>
              <w:t>プログラムで</w:t>
            </w:r>
            <w:r>
              <w:rPr>
                <w:rFonts w:hint="eastAsia"/>
              </w:rPr>
              <w:t>経験</w:t>
            </w:r>
            <w:r w:rsidR="00996EB5">
              <w:rPr>
                <w:rFonts w:hint="eastAsia"/>
              </w:rPr>
              <w:t>したことを今後どのように活かして行きたいかについて述べて下</w:t>
            </w:r>
            <w:r>
              <w:rPr>
                <w:rFonts w:hint="eastAsia"/>
              </w:rPr>
              <w:t>さい。</w:t>
            </w:r>
          </w:p>
        </w:tc>
        <w:tc>
          <w:tcPr>
            <w:tcW w:w="8585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4305" w:rsidRDefault="00DA4305" w:rsidP="00E35C3D">
            <w:pPr>
              <w:pStyle w:val="89"/>
              <w:spacing w:line="254" w:lineRule="exact"/>
              <w:jc w:val="left"/>
            </w:pPr>
          </w:p>
        </w:tc>
      </w:tr>
      <w:tr w:rsidR="00270449" w:rsidTr="00D0117A">
        <w:trPr>
          <w:cantSplit/>
          <w:trHeight w:hRule="exact" w:val="1692"/>
        </w:trPr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449" w:rsidRDefault="00270449">
            <w:pPr>
              <w:pStyle w:val="89"/>
              <w:spacing w:before="154" w:line="254" w:lineRule="exact"/>
            </w:pPr>
          </w:p>
          <w:p w:rsidR="00270449" w:rsidRDefault="00270449" w:rsidP="005174F9">
            <w:pPr>
              <w:pStyle w:val="89"/>
              <w:spacing w:line="254" w:lineRule="exact"/>
              <w:jc w:val="center"/>
            </w:pPr>
            <w:r>
              <w:rPr>
                <w:rFonts w:hint="eastAsia"/>
                <w:spacing w:val="-4"/>
              </w:rPr>
              <w:t>語学能力</w:t>
            </w:r>
          </w:p>
        </w:tc>
        <w:tc>
          <w:tcPr>
            <w:tcW w:w="858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C" w:rsidRDefault="000A7E4C" w:rsidP="000A7E4C">
            <w:pPr>
              <w:pStyle w:val="89"/>
              <w:spacing w:line="254" w:lineRule="exact"/>
            </w:pPr>
            <w:r>
              <w:t xml:space="preserve">                    </w:t>
            </w:r>
            <w:r>
              <w:rPr>
                <w:rFonts w:hint="eastAsia"/>
              </w:rPr>
              <w:t xml:space="preserve">　話</w:t>
            </w:r>
            <w:r>
              <w:t xml:space="preserve">  </w:t>
            </w:r>
            <w:r>
              <w:rPr>
                <w:rFonts w:hint="eastAsia"/>
              </w:rPr>
              <w:t>す</w:t>
            </w:r>
            <w:r>
              <w:t xml:space="preserve">           </w:t>
            </w:r>
            <w:r>
              <w:rPr>
                <w:rFonts w:hint="eastAsia"/>
              </w:rPr>
              <w:t>聞</w:t>
            </w:r>
            <w:r>
              <w:t xml:space="preserve">  </w:t>
            </w:r>
            <w:r>
              <w:rPr>
                <w:rFonts w:hint="eastAsia"/>
              </w:rPr>
              <w:t>く</w:t>
            </w:r>
            <w:r>
              <w:t xml:space="preserve">           </w:t>
            </w:r>
            <w:r>
              <w:rPr>
                <w:rFonts w:hint="eastAsia"/>
              </w:rPr>
              <w:t>読</w:t>
            </w:r>
            <w:r>
              <w:t xml:space="preserve">  </w:t>
            </w:r>
            <w:r>
              <w:rPr>
                <w:rFonts w:hint="eastAsia"/>
              </w:rPr>
              <w:t>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書</w:t>
            </w:r>
            <w:r>
              <w:t xml:space="preserve">  </w:t>
            </w:r>
            <w:r>
              <w:rPr>
                <w:rFonts w:hint="eastAsia"/>
              </w:rPr>
              <w:t>く</w:t>
            </w:r>
          </w:p>
          <w:p w:rsidR="00A948ED" w:rsidRDefault="000A7E4C" w:rsidP="000A7E4C">
            <w:pPr>
              <w:pStyle w:val="89"/>
              <w:spacing w:line="254" w:lineRule="exact"/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英　語</w:t>
            </w:r>
            <w:r w:rsidR="00F77550">
              <w:t xml:space="preserve">    </w:t>
            </w:r>
            <w:r w:rsidR="00A948ED">
              <w:rPr>
                <w:lang w:eastAsia="zh-TW"/>
              </w:rPr>
              <w:t xml:space="preserve">   </w:t>
            </w:r>
            <w:r>
              <w:t xml:space="preserve"> </w:t>
            </w:r>
            <w:r w:rsidR="00A948ED">
              <w:rPr>
                <w:rFonts w:hint="eastAsia"/>
              </w:rPr>
              <w:t>5・4・3・2・1</w:t>
            </w:r>
            <w:r w:rsidR="00A948ED">
              <w:rPr>
                <w:lang w:eastAsia="zh-TW"/>
              </w:rPr>
              <w:t xml:space="preserve">    </w:t>
            </w:r>
            <w:r w:rsidR="00A948ED">
              <w:rPr>
                <w:rFonts w:hint="eastAsia"/>
              </w:rPr>
              <w:t>5・4・3・2・1</w:t>
            </w:r>
            <w:r w:rsidR="00A948ED">
              <w:t xml:space="preserve"> </w:t>
            </w:r>
            <w:r w:rsidR="00A948ED">
              <w:rPr>
                <w:lang w:eastAsia="zh-TW"/>
              </w:rPr>
              <w:t xml:space="preserve">   </w:t>
            </w:r>
            <w:r w:rsidR="00A948ED">
              <w:rPr>
                <w:rFonts w:hint="eastAsia"/>
              </w:rPr>
              <w:t>5・4・3・2・1</w:t>
            </w:r>
            <w:r w:rsidR="00A948ED">
              <w:rPr>
                <w:lang w:eastAsia="zh-TW"/>
              </w:rPr>
              <w:t xml:space="preserve">   </w:t>
            </w:r>
            <w:r w:rsidR="00A948ED">
              <w:t xml:space="preserve"> </w:t>
            </w:r>
            <w:r w:rsidR="00A948ED">
              <w:rPr>
                <w:rFonts w:hint="eastAsia"/>
              </w:rPr>
              <w:t>5・4・3・2・1</w:t>
            </w:r>
          </w:p>
          <w:p w:rsidR="000A7E4C" w:rsidRDefault="000A7E4C" w:rsidP="000A7E4C">
            <w:pPr>
              <w:pStyle w:val="89"/>
              <w:spacing w:line="254" w:lineRule="exact"/>
            </w:pPr>
            <w:r>
              <w:rPr>
                <w:rFonts w:hint="eastAsia"/>
              </w:rPr>
              <w:t>（　　　　）語　  5・4・3・2・1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</w:rPr>
              <w:t>5・4・3・2・1</w:t>
            </w:r>
            <w:r>
              <w:t xml:space="preserve"> 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</w:rPr>
              <w:t>5・4・3・2・1</w:t>
            </w:r>
            <w:r>
              <w:rPr>
                <w:lang w:eastAsia="zh-TW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5・4・3・2・1</w:t>
            </w:r>
          </w:p>
          <w:p w:rsidR="00A948ED" w:rsidRDefault="00A948ED" w:rsidP="00D0117A">
            <w:pPr>
              <w:pStyle w:val="89"/>
              <w:spacing w:line="254" w:lineRule="exact"/>
              <w:rPr>
                <w:sz w:val="16"/>
              </w:rPr>
            </w:pPr>
          </w:p>
          <w:p w:rsidR="00D0117A" w:rsidRDefault="00A948ED" w:rsidP="00D0117A">
            <w:pPr>
              <w:pStyle w:val="89"/>
              <w:spacing w:line="254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D0117A">
              <w:rPr>
                <w:rFonts w:hint="eastAsia"/>
                <w:sz w:val="16"/>
              </w:rPr>
              <w:t>自己判断で○を付けてください</w:t>
            </w:r>
          </w:p>
          <w:p w:rsidR="00270449" w:rsidRDefault="00A948ED" w:rsidP="00D0117A">
            <w:pPr>
              <w:pStyle w:val="89"/>
              <w:spacing w:line="254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D0117A">
              <w:rPr>
                <w:rFonts w:hint="eastAsia"/>
                <w:sz w:val="16"/>
              </w:rPr>
              <w:t>（5:</w:t>
            </w:r>
            <w:r w:rsidR="00D0117A">
              <w:rPr>
                <w:sz w:val="16"/>
              </w:rPr>
              <w:t>Advanced</w:t>
            </w:r>
            <w:r w:rsidR="00D0117A">
              <w:rPr>
                <w:rFonts w:hint="eastAsia"/>
                <w:sz w:val="16"/>
              </w:rPr>
              <w:t>、4:High-Intermediate、3:</w:t>
            </w:r>
            <w:r w:rsidR="00D0117A">
              <w:rPr>
                <w:sz w:val="16"/>
              </w:rPr>
              <w:t>Intermediate</w:t>
            </w:r>
            <w:r w:rsidR="00D0117A">
              <w:rPr>
                <w:rFonts w:hint="eastAsia"/>
                <w:sz w:val="16"/>
              </w:rPr>
              <w:t>、2:</w:t>
            </w:r>
            <w:r w:rsidR="00D0117A">
              <w:rPr>
                <w:sz w:val="16"/>
              </w:rPr>
              <w:t>Low-Intermediate</w:t>
            </w:r>
            <w:r w:rsidR="00D0117A">
              <w:rPr>
                <w:rFonts w:hint="eastAsia"/>
                <w:sz w:val="16"/>
              </w:rPr>
              <w:t>、1:</w:t>
            </w:r>
            <w:r w:rsidR="00D0117A">
              <w:rPr>
                <w:sz w:val="16"/>
              </w:rPr>
              <w:t>Beginner</w:t>
            </w:r>
            <w:r w:rsidR="00D0117A">
              <w:rPr>
                <w:rFonts w:hint="eastAsia"/>
                <w:sz w:val="16"/>
              </w:rPr>
              <w:t>）</w:t>
            </w:r>
          </w:p>
        </w:tc>
      </w:tr>
    </w:tbl>
    <w:p w:rsidR="008328AD" w:rsidRPr="008328AD" w:rsidRDefault="00EC4FD6" w:rsidP="007856B3">
      <w:pPr>
        <w:pStyle w:val="89"/>
        <w:spacing w:line="231" w:lineRule="exact"/>
        <w:rPr>
          <w:bCs/>
          <w:color w:val="000000"/>
          <w:sz w:val="16"/>
          <w:szCs w:val="16"/>
        </w:rPr>
      </w:pPr>
      <w:r w:rsidRPr="00C121C8">
        <w:rPr>
          <w:rFonts w:hint="eastAsia"/>
          <w:bCs/>
          <w:color w:val="000000"/>
          <w:sz w:val="16"/>
          <w:szCs w:val="16"/>
        </w:rPr>
        <w:t>(注</w:t>
      </w:r>
      <w:r w:rsidR="00FD675F" w:rsidRPr="00C121C8">
        <w:rPr>
          <w:rFonts w:hint="eastAsia"/>
          <w:bCs/>
          <w:color w:val="000000"/>
          <w:sz w:val="16"/>
          <w:szCs w:val="16"/>
        </w:rPr>
        <w:t>1</w:t>
      </w:r>
      <w:r w:rsidRPr="00C121C8">
        <w:rPr>
          <w:rFonts w:hint="eastAsia"/>
          <w:bCs/>
          <w:color w:val="000000"/>
          <w:sz w:val="16"/>
          <w:szCs w:val="16"/>
        </w:rPr>
        <w:t>)</w:t>
      </w:r>
      <w:r w:rsidR="004E3937" w:rsidRPr="004E3937">
        <w:rPr>
          <w:rFonts w:hint="eastAsia"/>
          <w:bCs/>
          <w:color w:val="000000"/>
          <w:sz w:val="16"/>
          <w:szCs w:val="16"/>
        </w:rPr>
        <w:t xml:space="preserve"> </w:t>
      </w:r>
      <w:r w:rsidR="008328AD">
        <w:rPr>
          <w:rFonts w:hint="eastAsia"/>
          <w:bCs/>
          <w:color w:val="000000"/>
          <w:sz w:val="16"/>
          <w:szCs w:val="16"/>
        </w:rPr>
        <w:t>参加するプログラムにより</w:t>
      </w:r>
      <w:r w:rsidR="004E3937" w:rsidRPr="00C121C8">
        <w:rPr>
          <w:rFonts w:hint="eastAsia"/>
          <w:bCs/>
          <w:color w:val="000000"/>
          <w:sz w:val="16"/>
          <w:szCs w:val="16"/>
        </w:rPr>
        <w:t>「海外研修（展開</w:t>
      </w:r>
      <w:r w:rsidR="004E3937">
        <w:rPr>
          <w:rFonts w:hint="eastAsia"/>
          <w:bCs/>
          <w:color w:val="000000"/>
          <w:sz w:val="16"/>
          <w:szCs w:val="16"/>
        </w:rPr>
        <w:t>1</w:t>
      </w:r>
      <w:r w:rsidR="004E3937" w:rsidRPr="00C121C8">
        <w:rPr>
          <w:rFonts w:hint="eastAsia"/>
          <w:bCs/>
          <w:color w:val="000000"/>
          <w:sz w:val="16"/>
          <w:szCs w:val="16"/>
        </w:rPr>
        <w:t>）」</w:t>
      </w:r>
      <w:r w:rsidR="008328AD">
        <w:rPr>
          <w:rFonts w:hint="eastAsia"/>
          <w:bCs/>
          <w:color w:val="000000"/>
          <w:sz w:val="16"/>
          <w:szCs w:val="16"/>
        </w:rPr>
        <w:t>または</w:t>
      </w:r>
      <w:r w:rsidR="004E3937" w:rsidRPr="00C121C8">
        <w:rPr>
          <w:rFonts w:hint="eastAsia"/>
          <w:bCs/>
          <w:color w:val="000000"/>
          <w:sz w:val="16"/>
          <w:szCs w:val="16"/>
        </w:rPr>
        <w:t>「海外研修（展開</w:t>
      </w:r>
      <w:r w:rsidR="008328AD">
        <w:rPr>
          <w:rFonts w:hint="eastAsia"/>
          <w:bCs/>
          <w:color w:val="000000"/>
          <w:sz w:val="16"/>
          <w:szCs w:val="16"/>
        </w:rPr>
        <w:t>2</w:t>
      </w:r>
      <w:r w:rsidR="004E3937">
        <w:rPr>
          <w:rFonts w:hint="eastAsia"/>
          <w:bCs/>
          <w:color w:val="000000"/>
          <w:sz w:val="16"/>
          <w:szCs w:val="16"/>
        </w:rPr>
        <w:t>）」</w:t>
      </w:r>
      <w:r w:rsidR="008328AD">
        <w:rPr>
          <w:rFonts w:hint="eastAsia"/>
          <w:bCs/>
          <w:color w:val="000000"/>
          <w:sz w:val="16"/>
          <w:szCs w:val="16"/>
        </w:rPr>
        <w:t>（</w:t>
      </w:r>
      <w:r w:rsidR="008328AD" w:rsidRPr="00C121C8">
        <w:rPr>
          <w:rFonts w:hint="eastAsia"/>
          <w:bCs/>
          <w:color w:val="000000"/>
          <w:sz w:val="16"/>
          <w:szCs w:val="16"/>
        </w:rPr>
        <w:t>「海外研修（展開</w:t>
      </w:r>
      <w:r w:rsidR="008328AD">
        <w:rPr>
          <w:rFonts w:hint="eastAsia"/>
          <w:bCs/>
          <w:color w:val="000000"/>
          <w:sz w:val="16"/>
          <w:szCs w:val="16"/>
        </w:rPr>
        <w:t>）」）が履修可能となる予定です</w:t>
      </w:r>
      <w:r w:rsidR="004E3937">
        <w:rPr>
          <w:rFonts w:hint="eastAsia"/>
          <w:bCs/>
          <w:color w:val="000000"/>
          <w:sz w:val="16"/>
          <w:szCs w:val="16"/>
        </w:rPr>
        <w:t>。</w:t>
      </w:r>
    </w:p>
    <w:p w:rsidR="00FD675F" w:rsidRPr="00C121C8" w:rsidRDefault="00FD675F" w:rsidP="007856B3">
      <w:pPr>
        <w:pStyle w:val="89"/>
        <w:spacing w:line="231" w:lineRule="exact"/>
        <w:rPr>
          <w:bCs/>
          <w:color w:val="000000"/>
          <w:sz w:val="16"/>
          <w:szCs w:val="16"/>
        </w:rPr>
      </w:pPr>
      <w:r w:rsidRPr="00C121C8">
        <w:rPr>
          <w:rFonts w:hint="eastAsia"/>
          <w:bCs/>
          <w:color w:val="000000"/>
          <w:sz w:val="16"/>
          <w:szCs w:val="16"/>
        </w:rPr>
        <w:t>(注2)</w:t>
      </w:r>
      <w:r w:rsidR="008328AD">
        <w:rPr>
          <w:bCs/>
          <w:color w:val="000000"/>
          <w:sz w:val="16"/>
          <w:szCs w:val="16"/>
        </w:rPr>
        <w:t xml:space="preserve"> </w:t>
      </w:r>
      <w:r w:rsidRPr="00C121C8">
        <w:rPr>
          <w:bCs/>
          <w:color w:val="000000"/>
          <w:sz w:val="16"/>
          <w:szCs w:val="16"/>
        </w:rPr>
        <w:t>JASSO</w:t>
      </w:r>
      <w:r w:rsidR="00BE1DD6">
        <w:rPr>
          <w:rFonts w:hint="eastAsia"/>
          <w:bCs/>
          <w:color w:val="000000"/>
          <w:sz w:val="16"/>
          <w:szCs w:val="16"/>
        </w:rPr>
        <w:t>奨学金受給には支給</w:t>
      </w:r>
      <w:r w:rsidRPr="00C121C8">
        <w:rPr>
          <w:rFonts w:hint="eastAsia"/>
          <w:bCs/>
          <w:color w:val="000000"/>
          <w:sz w:val="16"/>
          <w:szCs w:val="16"/>
        </w:rPr>
        <w:t>対象</w:t>
      </w:r>
      <w:r w:rsidR="00BE1DD6">
        <w:rPr>
          <w:rFonts w:hint="eastAsia"/>
          <w:bCs/>
          <w:color w:val="000000"/>
          <w:sz w:val="16"/>
          <w:szCs w:val="16"/>
        </w:rPr>
        <w:t>者</w:t>
      </w:r>
      <w:r w:rsidRPr="00C121C8">
        <w:rPr>
          <w:rFonts w:hint="eastAsia"/>
          <w:bCs/>
          <w:color w:val="000000"/>
          <w:sz w:val="16"/>
          <w:szCs w:val="16"/>
        </w:rPr>
        <w:t>の基準を満たしている必要があります。また、</w:t>
      </w:r>
      <w:r w:rsidR="008328AD">
        <w:rPr>
          <w:rFonts w:hint="eastAsia"/>
          <w:bCs/>
          <w:color w:val="000000"/>
          <w:sz w:val="16"/>
          <w:szCs w:val="16"/>
        </w:rPr>
        <w:t>所定の海外研修の科目</w:t>
      </w:r>
      <w:r w:rsidRPr="00C121C8">
        <w:rPr>
          <w:rFonts w:hint="eastAsia"/>
          <w:bCs/>
          <w:color w:val="000000"/>
          <w:sz w:val="16"/>
          <w:szCs w:val="16"/>
        </w:rPr>
        <w:t>の履修が前提となります。</w:t>
      </w:r>
    </w:p>
    <w:sectPr w:rsidR="00FD675F" w:rsidRPr="00C121C8">
      <w:pgSz w:w="11906" w:h="16838" w:code="9"/>
      <w:pgMar w:top="851" w:right="851" w:bottom="567" w:left="99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0" w:rsidRDefault="00F77550" w:rsidP="00022D68">
      <w:r>
        <w:separator/>
      </w:r>
    </w:p>
  </w:endnote>
  <w:endnote w:type="continuationSeparator" w:id="0">
    <w:p w:rsidR="00F77550" w:rsidRDefault="00F77550" w:rsidP="000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0" w:rsidRDefault="00F77550" w:rsidP="00022D68">
      <w:r>
        <w:separator/>
      </w:r>
    </w:p>
  </w:footnote>
  <w:footnote w:type="continuationSeparator" w:id="0">
    <w:p w:rsidR="00F77550" w:rsidRDefault="00F77550" w:rsidP="0002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4BF"/>
    <w:multiLevelType w:val="hybridMultilevel"/>
    <w:tmpl w:val="53647F1C"/>
    <w:lvl w:ilvl="0" w:tplc="0DE42D8A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C5C09A1"/>
    <w:multiLevelType w:val="hybridMultilevel"/>
    <w:tmpl w:val="A314E1BE"/>
    <w:lvl w:ilvl="0" w:tplc="7576AE2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49"/>
    <w:rsid w:val="00022D68"/>
    <w:rsid w:val="00051ABF"/>
    <w:rsid w:val="000A7E4C"/>
    <w:rsid w:val="000B4B13"/>
    <w:rsid w:val="00131019"/>
    <w:rsid w:val="0013646D"/>
    <w:rsid w:val="001A69B8"/>
    <w:rsid w:val="00270449"/>
    <w:rsid w:val="00340264"/>
    <w:rsid w:val="003722B3"/>
    <w:rsid w:val="00451F5A"/>
    <w:rsid w:val="00494E8C"/>
    <w:rsid w:val="004B6586"/>
    <w:rsid w:val="004E3937"/>
    <w:rsid w:val="004F13BA"/>
    <w:rsid w:val="005174F9"/>
    <w:rsid w:val="005569D3"/>
    <w:rsid w:val="0062781F"/>
    <w:rsid w:val="007856B3"/>
    <w:rsid w:val="007A332F"/>
    <w:rsid w:val="007D1DBA"/>
    <w:rsid w:val="008328AD"/>
    <w:rsid w:val="008B7A6A"/>
    <w:rsid w:val="008C30C6"/>
    <w:rsid w:val="00915129"/>
    <w:rsid w:val="00986B68"/>
    <w:rsid w:val="00996EB5"/>
    <w:rsid w:val="009C74C5"/>
    <w:rsid w:val="00A31BF4"/>
    <w:rsid w:val="00A47057"/>
    <w:rsid w:val="00A948ED"/>
    <w:rsid w:val="00AF6F5D"/>
    <w:rsid w:val="00B43D50"/>
    <w:rsid w:val="00B80D98"/>
    <w:rsid w:val="00BE1DD6"/>
    <w:rsid w:val="00C00D4F"/>
    <w:rsid w:val="00C121C8"/>
    <w:rsid w:val="00CF10A4"/>
    <w:rsid w:val="00D0117A"/>
    <w:rsid w:val="00D84B40"/>
    <w:rsid w:val="00DA4305"/>
    <w:rsid w:val="00DB705F"/>
    <w:rsid w:val="00DC666A"/>
    <w:rsid w:val="00E35C3D"/>
    <w:rsid w:val="00E45806"/>
    <w:rsid w:val="00E529F0"/>
    <w:rsid w:val="00EC4FD6"/>
    <w:rsid w:val="00F55DE1"/>
    <w:rsid w:val="00F77550"/>
    <w:rsid w:val="00FA0DD1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787080"/>
  <w15:chartTrackingRefBased/>
  <w15:docId w15:val="{0632314F-8A94-4591-BFBD-5AEF57E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明朝"/>
    </w:rPr>
  </w:style>
  <w:style w:type="paragraph" w:styleId="a3">
    <w:name w:val="header"/>
    <w:basedOn w:val="a"/>
    <w:link w:val="a4"/>
    <w:rsid w:val="00022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2D68"/>
    <w:rPr>
      <w:kern w:val="2"/>
      <w:sz w:val="21"/>
      <w:szCs w:val="24"/>
    </w:rPr>
  </w:style>
  <w:style w:type="paragraph" w:styleId="a5">
    <w:name w:val="footer"/>
    <w:basedOn w:val="a"/>
    <w:link w:val="a6"/>
    <w:rsid w:val="00022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2D68"/>
    <w:rPr>
      <w:kern w:val="2"/>
      <w:sz w:val="21"/>
      <w:szCs w:val="24"/>
    </w:rPr>
  </w:style>
  <w:style w:type="character" w:styleId="a7">
    <w:name w:val="Strong"/>
    <w:qFormat/>
    <w:rsid w:val="001A69B8"/>
    <w:rPr>
      <w:b/>
      <w:bCs/>
    </w:rPr>
  </w:style>
  <w:style w:type="character" w:styleId="a8">
    <w:name w:val="Emphasis"/>
    <w:qFormat/>
    <w:rsid w:val="001A69B8"/>
    <w:rPr>
      <w:i/>
      <w:iCs/>
    </w:rPr>
  </w:style>
  <w:style w:type="paragraph" w:styleId="a9">
    <w:name w:val="Subtitle"/>
    <w:basedOn w:val="a"/>
    <w:next w:val="a"/>
    <w:link w:val="aa"/>
    <w:qFormat/>
    <w:rsid w:val="001A69B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1A69B8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E529F0"/>
    <w:rPr>
      <w:rFonts w:ascii="Meiryo UI" w:eastAsia="Meiryo UI"/>
      <w:sz w:val="18"/>
      <w:szCs w:val="18"/>
    </w:rPr>
  </w:style>
  <w:style w:type="character" w:customStyle="1" w:styleId="ac">
    <w:name w:val="吹き出し (文字)"/>
    <w:basedOn w:val="a0"/>
    <w:link w:val="ab"/>
    <w:rsid w:val="00E529F0"/>
    <w:rPr>
      <w:rFonts w:ascii="Meiryo UI" w:eastAsia="Meiryo UI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C00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19"/>
    <w:rsid w:val="00B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6719"/>
    <w:rPr>
      <w:color w:val="808080"/>
    </w:rPr>
  </w:style>
  <w:style w:type="paragraph" w:customStyle="1" w:styleId="3A372B6466D14569A77C53766C4615E0">
    <w:name w:val="3A372B6466D14569A77C53766C4615E0"/>
    <w:rsid w:val="00BE6719"/>
  </w:style>
  <w:style w:type="paragraph" w:customStyle="1" w:styleId="1E08BD41774D452E8E658354E7D7F03E">
    <w:name w:val="1E08BD41774D452E8E658354E7D7F03E"/>
    <w:rsid w:val="00BE6719"/>
  </w:style>
  <w:style w:type="paragraph" w:customStyle="1" w:styleId="C750AE2133AA41359CF9C5C7031C9F96">
    <w:name w:val="C750AE2133AA41359CF9C5C7031C9F96"/>
    <w:rsid w:val="00BE6719"/>
  </w:style>
  <w:style w:type="paragraph" w:customStyle="1" w:styleId="B8FF0157D7DC436B989D8A32F3E1FC61">
    <w:name w:val="B8FF0157D7DC436B989D8A32F3E1FC61"/>
    <w:rsid w:val="00BE6719"/>
  </w:style>
  <w:style w:type="paragraph" w:customStyle="1" w:styleId="B8FF0157D7DC436B989D8A32F3E1FC611">
    <w:name w:val="B8FF0157D7DC436B989D8A32F3E1FC611"/>
    <w:rsid w:val="00BE6719"/>
    <w:pPr>
      <w:widowControl w:val="0"/>
      <w:wordWrap w:val="0"/>
      <w:autoSpaceDE w:val="0"/>
      <w:autoSpaceDN w:val="0"/>
      <w:adjustRightInd w:val="0"/>
      <w:spacing w:after="0" w:line="300" w:lineRule="exact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47EBDA9790A4889A8B94FA1DAC7DD9D">
    <w:name w:val="A47EBDA9790A4889A8B94FA1DAC7DD9D"/>
    <w:rsid w:val="00BE6719"/>
  </w:style>
  <w:style w:type="paragraph" w:customStyle="1" w:styleId="883A538C69904DD18D5D8C3D96B6F6ED">
    <w:name w:val="883A538C69904DD18D5D8C3D96B6F6ED"/>
    <w:rsid w:val="00BE6719"/>
  </w:style>
  <w:style w:type="paragraph" w:customStyle="1" w:styleId="E2F87A356B194707A5752F9F41B5DDB4">
    <w:name w:val="E2F87A356B194707A5752F9F41B5DDB4"/>
    <w:rsid w:val="00BE6719"/>
  </w:style>
  <w:style w:type="paragraph" w:customStyle="1" w:styleId="A4A8274C90D240D8BBCEF6ACAF780341">
    <w:name w:val="A4A8274C90D240D8BBCEF6ACAF780341"/>
    <w:rsid w:val="00BE6719"/>
  </w:style>
  <w:style w:type="paragraph" w:customStyle="1" w:styleId="A4A8274C90D240D8BBCEF6ACAF7803411">
    <w:name w:val="A4A8274C90D240D8BBCEF6ACAF7803411"/>
    <w:rsid w:val="00BE6719"/>
    <w:pPr>
      <w:widowControl w:val="0"/>
      <w:wordWrap w:val="0"/>
      <w:autoSpaceDE w:val="0"/>
      <w:autoSpaceDN w:val="0"/>
      <w:adjustRightInd w:val="0"/>
      <w:spacing w:after="0" w:line="300" w:lineRule="exact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770B514695D4789ADA721630AA056B2">
    <w:name w:val="B770B514695D4789ADA721630AA056B2"/>
    <w:rsid w:val="00BE6719"/>
  </w:style>
  <w:style w:type="paragraph" w:customStyle="1" w:styleId="F1DAA2143BB546D1B670D0C81C64F2A2">
    <w:name w:val="F1DAA2143BB546D1B670D0C81C64F2A2"/>
    <w:rsid w:val="00BE6719"/>
  </w:style>
  <w:style w:type="paragraph" w:customStyle="1" w:styleId="09078DDFC992413FAE0D5C2AFBAA8BAD">
    <w:name w:val="09078DDFC992413FAE0D5C2AFBAA8BAD"/>
    <w:rsid w:val="00BE6719"/>
  </w:style>
  <w:style w:type="paragraph" w:customStyle="1" w:styleId="3692140EAD0845FB89D330D65DE31E90">
    <w:name w:val="3692140EAD0845FB89D330D65DE31E90"/>
    <w:rsid w:val="00BE6719"/>
  </w:style>
  <w:style w:type="paragraph" w:customStyle="1" w:styleId="EE0F5803F5F2471F988E55084B1D0682">
    <w:name w:val="EE0F5803F5F2471F988E55084B1D0682"/>
    <w:rsid w:val="00BE6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85C9-6C27-4255-A11A-758ACFC1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FB1E1BDC.dotm</Template>
  <TotalTime>81</TotalTime>
  <Pages>1</Pages>
  <Words>439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派遣留学生候補者調書２</vt:lpstr>
      <vt:lpstr>派遣留学生候補者調書２</vt:lpstr>
    </vt:vector>
  </TitlesOfParts>
  <Company>留学生課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派遣留学生候補者調書２</dc:title>
  <dc:subject/>
  <dc:creator>NEC-PCuser</dc:creator>
  <cp:keywords/>
  <cp:lastModifiedBy>Tohoku University</cp:lastModifiedBy>
  <cp:revision>5</cp:revision>
  <cp:lastPrinted>2019-10-15T04:50:00Z</cp:lastPrinted>
  <dcterms:created xsi:type="dcterms:W3CDTF">2019-10-15T03:28:00Z</dcterms:created>
  <dcterms:modified xsi:type="dcterms:W3CDTF">2019-10-15T04:57:00Z</dcterms:modified>
</cp:coreProperties>
</file>